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63" w:rsidRPr="001C2361" w:rsidRDefault="00C30563" w:rsidP="00AC7EE4">
      <w:pPr>
        <w:ind w:firstLine="720"/>
        <w:rPr>
          <w:b/>
          <w:color w:val="000000"/>
          <w:sz w:val="28"/>
          <w:szCs w:val="28"/>
        </w:rPr>
      </w:pPr>
      <w:r w:rsidRPr="001C2361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№ 5</w:t>
      </w:r>
      <w:r w:rsidRPr="001C2361">
        <w:rPr>
          <w:b/>
          <w:bCs/>
          <w:color w:val="000000"/>
          <w:sz w:val="28"/>
          <w:szCs w:val="28"/>
        </w:rPr>
        <w:t xml:space="preserve">. </w:t>
      </w:r>
      <w:r w:rsidRPr="001C2361">
        <w:rPr>
          <w:b/>
          <w:color w:val="000000"/>
          <w:sz w:val="28"/>
          <w:szCs w:val="28"/>
        </w:rPr>
        <w:t>Оценка финансовых результатов деятельности организаций</w:t>
      </w:r>
    </w:p>
    <w:p w:rsidR="00C30563" w:rsidRPr="001C2361" w:rsidRDefault="00C30563" w:rsidP="000C755F">
      <w:pPr>
        <w:ind w:firstLine="720"/>
        <w:contextualSpacing/>
        <w:outlineLvl w:val="3"/>
        <w:rPr>
          <w:b/>
          <w:bCs/>
          <w:color w:val="000000"/>
          <w:sz w:val="28"/>
          <w:szCs w:val="28"/>
        </w:rPr>
      </w:pPr>
    </w:p>
    <w:p w:rsidR="00C30563" w:rsidRDefault="00C30563" w:rsidP="000C755F"/>
    <w:p w:rsidR="00C30563" w:rsidRDefault="00C30563" w:rsidP="00AC7EE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C30563" w:rsidRPr="00573BF9" w:rsidRDefault="00C30563" w:rsidP="00AC7EE4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3BF9">
        <w:rPr>
          <w:color w:val="000000"/>
          <w:sz w:val="28"/>
          <w:szCs w:val="28"/>
        </w:rPr>
        <w:t>В условиях рыночной экономики финансовые результаты занимают центральное место в деловой жизни хозяйствующих субъектов. Финансовое состояние характеризуется обеспеченностью финансовыми ресурсами, необходимыми для нормального функционирования, целесообразным их размещением и эффективным использованием. Назначение управления и анализа финансовых результатов - своевременно выявлять и устранять недостатки в развитии организации, находить резервы для улучшения финансового состояния организации и обеспечения финансовой устойчивости ее деятельности.</w:t>
      </w:r>
    </w:p>
    <w:p w:rsidR="00C30563" w:rsidRPr="00573BF9" w:rsidRDefault="00C30563" w:rsidP="00AC7EE4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3BF9">
        <w:rPr>
          <w:color w:val="000000"/>
          <w:sz w:val="28"/>
          <w:szCs w:val="28"/>
        </w:rPr>
        <w:t xml:space="preserve">Развитие рыночных отношений требует осуществления новой финансовой политики, усиления и воздействия на ускорение социально-экономического развития </w:t>
      </w:r>
      <w:r>
        <w:rPr>
          <w:color w:val="000000"/>
          <w:sz w:val="28"/>
          <w:szCs w:val="28"/>
        </w:rPr>
        <w:t>Республики Беларусь</w:t>
      </w:r>
      <w:r w:rsidRPr="00573BF9">
        <w:rPr>
          <w:color w:val="000000"/>
          <w:sz w:val="28"/>
          <w:szCs w:val="28"/>
        </w:rPr>
        <w:t>, рост эффективности производства и укрепления финансов государства. Финансовый результат деятельности коммерческой организации выступает одновременно и как сложная экономическая категория, и как правовой институт, поскольку установление правил и процедур формирования финансового результата возможно только посредством нормативно-правового регулирования. Важность правового регулирования вопросов, связанных с формированием финансового результата коммерческой организации, подчеркивается тем, что финансовый результат влияет на степень благосостояния не только хозяйствующих субъектов, но и государства в целом, поскольку государство вправе претендовать на часть полученных хозяйствующими субъектами прибылей в виде обязательных платежей.</w:t>
      </w:r>
    </w:p>
    <w:p w:rsidR="00C30563" w:rsidRPr="003945D7" w:rsidRDefault="00C30563" w:rsidP="003945D7">
      <w:pPr>
        <w:pStyle w:val="NormalWeb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3945D7">
        <w:rPr>
          <w:b/>
          <w:color w:val="000000"/>
          <w:sz w:val="28"/>
          <w:szCs w:val="28"/>
        </w:rPr>
        <w:t>ТЕОРЕТИЧЕСКИЕ АСПЕКТЫ ОЦЕНКИ ФИНАНСОВЫХ РЕЗУЛЬТАТОВ ДЕЯТЕЛЬНОСТИ ОРГАНИЗАЦИИ</w:t>
      </w:r>
    </w:p>
    <w:p w:rsidR="00C30563" w:rsidRPr="009C6A0B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6A0B">
        <w:rPr>
          <w:b/>
          <w:bCs/>
          <w:i/>
          <w:color w:val="000000"/>
          <w:sz w:val="28"/>
          <w:szCs w:val="28"/>
        </w:rPr>
        <w:t>Понятие финансового результата</w:t>
      </w:r>
      <w:r>
        <w:rPr>
          <w:b/>
          <w:bCs/>
          <w:i/>
          <w:color w:val="000000"/>
          <w:sz w:val="28"/>
          <w:szCs w:val="28"/>
        </w:rPr>
        <w:t xml:space="preserve">. </w:t>
      </w:r>
      <w:r w:rsidRPr="009C6A0B">
        <w:rPr>
          <w:color w:val="000000"/>
          <w:sz w:val="28"/>
          <w:szCs w:val="28"/>
        </w:rPr>
        <w:t>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отношений, заинтересованных в результате его функционирования. На основании доступной им отчетно-учетной информации указанные лица стремятся оценить финансовое положение предприятия. Основным инструментом для этого служит финансовый анализ, при помощи которого можно объективно оценить внутренние и внешние отношения анализируемого объекта: охарактеризовать его платежеспособность, эффективность и доходность деятельности, перспективы развития, а затем по его результатам принять обоснованные решения.</w:t>
      </w:r>
    </w:p>
    <w:p w:rsidR="00C30563" w:rsidRPr="009C6A0B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6A0B">
        <w:rPr>
          <w:color w:val="000000"/>
          <w:sz w:val="28"/>
          <w:szCs w:val="28"/>
        </w:rPr>
        <w:t>Показатели финансовых результатов характеризуют эффективность деятельности предприятия. Поэтому анализ финансовых результатов деятельности предприятия является одним из важнейших направлений финансового анализа предприятия.</w:t>
      </w:r>
      <w:r>
        <w:rPr>
          <w:color w:val="000000"/>
          <w:sz w:val="28"/>
          <w:szCs w:val="28"/>
        </w:rPr>
        <w:t xml:space="preserve">  </w:t>
      </w:r>
      <w:r w:rsidRPr="009C6A0B">
        <w:rPr>
          <w:color w:val="000000"/>
          <w:sz w:val="28"/>
          <w:szCs w:val="28"/>
        </w:rPr>
        <w:t>Проведение такого анализа необходимо как управленческому персоналу предприятия, так и внешним пользователям, заинтересованным в деятельности предприятия (собственникам, кредиторам, поставщикам и покупателям, и т. д.).</w:t>
      </w:r>
    </w:p>
    <w:p w:rsidR="00C30563" w:rsidRPr="004700A3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2E28">
        <w:rPr>
          <w:b/>
          <w:color w:val="000000"/>
          <w:sz w:val="28"/>
          <w:szCs w:val="28"/>
        </w:rPr>
        <w:t>Анализ финансовых результатов предоставляет руководству предприятия информацию, необходимую для принятия точных управленческих решений.</w:t>
      </w:r>
      <w:r w:rsidRPr="004700A3">
        <w:rPr>
          <w:color w:val="000000"/>
          <w:sz w:val="28"/>
          <w:szCs w:val="28"/>
        </w:rPr>
        <w:t xml:space="preserve"> Внешние пользователи учитывают результаты финансового анализа для принятия решений относительно сотрудничества с анализируемым предприятием. Если толковать суть финансового анализа упрощенно, он сводится к сравнению значений финансовых показателей с их базисными величинами, к изучению их динамики за отчетный период и за ряд лет. В качестве базисных величин могут использоваться рекомендуемые нормативы, усредненные по временному ряду показатели данного предприятия, относящиеся к прошлым, благоприятным с точки зрения финансового состояния периодам, показатели, рассчитанные по данным отчетности успешных предприятий отрасли.</w:t>
      </w:r>
    </w:p>
    <w:p w:rsidR="00C30563" w:rsidRPr="004700A3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2E28">
        <w:rPr>
          <w:b/>
          <w:color w:val="000000"/>
          <w:sz w:val="28"/>
          <w:szCs w:val="28"/>
        </w:rPr>
        <w:t>Финансовые результаты деятельности предприятия оцениваются с помощью абсолютных и относительных показателей.</w:t>
      </w:r>
      <w:r w:rsidRPr="004700A3">
        <w:rPr>
          <w:color w:val="000000"/>
          <w:sz w:val="28"/>
          <w:szCs w:val="28"/>
        </w:rPr>
        <w:t xml:space="preserve"> К абсолютным относятся прибыль (убыток) от реализации продукции (работ, услуг), прибыль (убыток) от прочей реализации, доходы и расходы от внереализационных операций, балансовая прибыл (валовая) прибыль, чистая прибыль.</w:t>
      </w:r>
    </w:p>
    <w:p w:rsidR="00C30563" w:rsidRPr="00F32E28" w:rsidRDefault="00C30563" w:rsidP="003945D7">
      <w:pPr>
        <w:pStyle w:val="NormalWeb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F32E28">
        <w:rPr>
          <w:b/>
          <w:i/>
          <w:iCs/>
          <w:color w:val="000000"/>
          <w:sz w:val="28"/>
          <w:szCs w:val="28"/>
        </w:rPr>
        <w:t>Выручка от реализации</w:t>
      </w:r>
      <w:r w:rsidRPr="00F32E28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F32E28">
        <w:rPr>
          <w:b/>
          <w:color w:val="000000"/>
          <w:sz w:val="28"/>
          <w:szCs w:val="28"/>
        </w:rPr>
        <w:t>(валовой доход) представляет собой общий финансовый результат от реализации продукции (работ, услуг). Она включает в себя доходы от реализации готовой продукции, полуфабрикатов собственного производства, работ и услуг, покупных изделий (приобретенных для комплектации), строительных, научно-исследовательских работ, услуг по перевозке грузов и пассажиров на предприятиях транспорта и т.п.</w:t>
      </w:r>
    </w:p>
    <w:p w:rsidR="00C30563" w:rsidRPr="004700A3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700A3">
        <w:rPr>
          <w:color w:val="000000"/>
          <w:sz w:val="28"/>
          <w:szCs w:val="28"/>
        </w:rPr>
        <w:t>Разница между выручкой от реализации продукции (работ, услуг), исключая налоги на добавленную стоимость, акцизы, и затратами на производство реализованной продукции (работ, услуг) называется</w:t>
      </w:r>
      <w:r w:rsidRPr="004700A3">
        <w:rPr>
          <w:rStyle w:val="apple-converted-space"/>
          <w:color w:val="000000"/>
          <w:sz w:val="28"/>
          <w:szCs w:val="28"/>
        </w:rPr>
        <w:t> </w:t>
      </w:r>
      <w:r w:rsidRPr="004700A3">
        <w:rPr>
          <w:i/>
          <w:iCs/>
          <w:color w:val="000000"/>
          <w:sz w:val="28"/>
          <w:szCs w:val="28"/>
        </w:rPr>
        <w:t>валовой прибылью</w:t>
      </w:r>
      <w:r w:rsidRPr="004700A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700A3">
        <w:rPr>
          <w:color w:val="000000"/>
          <w:sz w:val="28"/>
          <w:szCs w:val="28"/>
        </w:rPr>
        <w:t>от реализации.</w:t>
      </w:r>
    </w:p>
    <w:p w:rsidR="00C30563" w:rsidRPr="004700A3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2E28">
        <w:rPr>
          <w:b/>
          <w:color w:val="000000"/>
          <w:sz w:val="28"/>
          <w:szCs w:val="28"/>
        </w:rPr>
        <w:t>Общий финансовый результат (прибыль, убыток) на отчетную дату называют</w:t>
      </w:r>
      <w:r w:rsidRPr="00F32E28">
        <w:rPr>
          <w:rStyle w:val="apple-converted-space"/>
          <w:b/>
          <w:color w:val="000000"/>
          <w:sz w:val="28"/>
          <w:szCs w:val="28"/>
        </w:rPr>
        <w:t> </w:t>
      </w:r>
      <w:r w:rsidRPr="00F32E28">
        <w:rPr>
          <w:b/>
          <w:i/>
          <w:iCs/>
          <w:color w:val="000000"/>
          <w:sz w:val="28"/>
          <w:szCs w:val="28"/>
        </w:rPr>
        <w:t>балансовой прибылью.</w:t>
      </w:r>
      <w:r w:rsidRPr="004700A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700A3">
        <w:rPr>
          <w:color w:val="000000"/>
          <w:sz w:val="28"/>
          <w:szCs w:val="28"/>
        </w:rPr>
        <w:t>Его получают путем расчета общей суммы всех прибылей и всех убытков от основной и не основной деятельности предприятия.</w:t>
      </w:r>
    </w:p>
    <w:p w:rsidR="00C30563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700A3">
        <w:rPr>
          <w:color w:val="000000"/>
          <w:sz w:val="28"/>
          <w:szCs w:val="28"/>
        </w:rPr>
        <w:t>В балансовую прибыль включают прибыль (убыток) от реализации продукции, работ, услуг, товаров, материальных оборотных средств и других активов. К ней относят также прибыль (убыток) от реализации и прочего выбытия основных средств, доходы и потери от валютных курсовых разниц, доходы от ценных бумаг и других долгосрочных финансовых вложений, включая вложения в имущество других предприятий, расходы и потери, связанные с финансовыми операциями, внереализационные доходы (потери). Балансовая прибыль за вычетом налогов (обязательных платежей) называется</w:t>
      </w:r>
      <w:r w:rsidRPr="004700A3">
        <w:rPr>
          <w:rStyle w:val="apple-converted-space"/>
          <w:color w:val="000000"/>
          <w:sz w:val="28"/>
          <w:szCs w:val="28"/>
        </w:rPr>
        <w:t> </w:t>
      </w:r>
      <w:r w:rsidRPr="004700A3">
        <w:rPr>
          <w:i/>
          <w:iCs/>
          <w:color w:val="000000"/>
          <w:sz w:val="28"/>
          <w:szCs w:val="28"/>
        </w:rPr>
        <w:t>чистой</w:t>
      </w:r>
      <w:r>
        <w:rPr>
          <w:i/>
          <w:iCs/>
          <w:color w:val="000000"/>
          <w:sz w:val="28"/>
          <w:szCs w:val="28"/>
        </w:rPr>
        <w:t xml:space="preserve"> </w:t>
      </w:r>
      <w:r w:rsidRPr="004700A3">
        <w:rPr>
          <w:color w:val="000000"/>
          <w:sz w:val="28"/>
          <w:szCs w:val="28"/>
        </w:rPr>
        <w:t>прибылью</w:t>
      </w:r>
      <w:r>
        <w:rPr>
          <w:color w:val="000000"/>
          <w:sz w:val="28"/>
          <w:szCs w:val="28"/>
        </w:rPr>
        <w:t>.</w:t>
      </w:r>
    </w:p>
    <w:p w:rsidR="00C30563" w:rsidRPr="004700A3" w:rsidRDefault="00C30563" w:rsidP="004700A3">
      <w:pPr>
        <w:pStyle w:val="NormalWe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563" w:rsidRPr="009C6A0B" w:rsidRDefault="00C30563" w:rsidP="009C6A0B">
      <w:pPr>
        <w:pStyle w:val="NormalWe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563" w:rsidRPr="003945D7" w:rsidRDefault="00C30563" w:rsidP="003945D7">
      <w:pPr>
        <w:pStyle w:val="NormalWeb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3945D7">
        <w:rPr>
          <w:b/>
          <w:color w:val="000000"/>
          <w:sz w:val="28"/>
          <w:szCs w:val="28"/>
        </w:rPr>
        <w:t>ПОНЯТИЕ ФИНАНСОВОГО РЕЗУЛЬТАТА. ПРИБЫЛЬ И ЕЕ ВИДЫ</w:t>
      </w:r>
    </w:p>
    <w:p w:rsidR="00C30563" w:rsidRPr="009C6A0B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E4505">
        <w:rPr>
          <w:b/>
          <w:bCs/>
          <w:i/>
          <w:color w:val="000000"/>
          <w:sz w:val="28"/>
          <w:szCs w:val="28"/>
        </w:rPr>
        <w:t>Финансовый результат</w:t>
      </w:r>
      <w:r w:rsidRPr="009C6A0B">
        <w:rPr>
          <w:rStyle w:val="apple-converted-space"/>
          <w:color w:val="000000"/>
          <w:sz w:val="28"/>
          <w:szCs w:val="28"/>
        </w:rPr>
        <w:t> </w:t>
      </w:r>
      <w:r w:rsidRPr="009C6A0B">
        <w:rPr>
          <w:color w:val="000000"/>
          <w:sz w:val="28"/>
          <w:szCs w:val="28"/>
        </w:rPr>
        <w:t>– главный критерий оценки деятельности для большинства предприятий. Он характеризуется обобщающими показателями эффективности текущей деятельности предприятия – объемом продаж (продукции, работ, услуг) и полученной прибылью, складывается по результатам процессов производства и реализации продукции и зависит, таким образом, от ряда объективных и субъективных факторов:</w:t>
      </w:r>
    </w:p>
    <w:p w:rsidR="00C30563" w:rsidRPr="009C6A0B" w:rsidRDefault="00C30563" w:rsidP="003945D7">
      <w:pPr>
        <w:pStyle w:val="NormalWeb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C6A0B">
        <w:rPr>
          <w:color w:val="000000"/>
          <w:sz w:val="28"/>
          <w:szCs w:val="28"/>
        </w:rPr>
        <w:t>степени использования коммерческой организацией производственных ресурсов;</w:t>
      </w:r>
    </w:p>
    <w:p w:rsidR="00C30563" w:rsidRPr="009C6A0B" w:rsidRDefault="00C30563" w:rsidP="003945D7">
      <w:pPr>
        <w:pStyle w:val="NormalWeb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C6A0B">
        <w:rPr>
          <w:color w:val="000000"/>
          <w:sz w:val="28"/>
          <w:szCs w:val="28"/>
        </w:rPr>
        <w:t>соблюдения договорной и платежной дисциплины;</w:t>
      </w:r>
    </w:p>
    <w:p w:rsidR="00C30563" w:rsidRPr="009C6A0B" w:rsidRDefault="00C30563" w:rsidP="003945D7">
      <w:pPr>
        <w:pStyle w:val="NormalWeb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C6A0B">
        <w:rPr>
          <w:color w:val="000000"/>
          <w:sz w:val="28"/>
          <w:szCs w:val="28"/>
        </w:rPr>
        <w:t>изменения ситуации на сырьевых, товарных и финансовых рынках и т.д.</w:t>
      </w:r>
    </w:p>
    <w:p w:rsidR="00C30563" w:rsidRPr="00573BF9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6A0B">
        <w:rPr>
          <w:color w:val="000000"/>
          <w:sz w:val="28"/>
          <w:szCs w:val="28"/>
        </w:rPr>
        <w:t>Финансовый результат коммерческой организации выражается в сумме полученных доходов или прибыли.</w:t>
      </w:r>
      <w:r w:rsidRPr="004E4505">
        <w:rPr>
          <w:color w:val="000000"/>
          <w:sz w:val="28"/>
          <w:szCs w:val="28"/>
        </w:rPr>
        <w:t xml:space="preserve"> </w:t>
      </w:r>
      <w:r w:rsidRPr="00573BF9">
        <w:rPr>
          <w:color w:val="000000"/>
          <w:sz w:val="28"/>
          <w:szCs w:val="28"/>
        </w:rPr>
        <w:t>Важная роль в обеспечении всесторонней интенсификации производства и повышения его эффективности принадлежит прибыли. Получение ее является обязательным условием функционирования предприятия.</w:t>
      </w:r>
    </w:p>
    <w:p w:rsidR="00C30563" w:rsidRPr="009C6A0B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6A0B">
        <w:rPr>
          <w:color w:val="000000"/>
          <w:sz w:val="28"/>
          <w:szCs w:val="28"/>
        </w:rPr>
        <w:t>Величина полученной в отчетном периоде прибыли определяет доходы собственников бизнеса, вознаграждении работников организации, налоговые поступления в бюджет. Финансовый результат – индикатор привлекательности коммерческой организации для партнеров по бизнесу, кредиторов, инвесторов.</w:t>
      </w:r>
    </w:p>
    <w:p w:rsidR="00C30563" w:rsidRPr="009C6A0B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6A0B">
        <w:rPr>
          <w:color w:val="000000"/>
          <w:sz w:val="28"/>
          <w:szCs w:val="28"/>
        </w:rPr>
        <w:t xml:space="preserve">Доходы организации складываются из доходов от основной не основной деятельности. По результатам основной деятельности формируется </w:t>
      </w:r>
      <w:r w:rsidRPr="00F32E28">
        <w:rPr>
          <w:b/>
          <w:color w:val="000000"/>
          <w:sz w:val="28"/>
          <w:szCs w:val="28"/>
        </w:rPr>
        <w:t>валовая прибыль</w:t>
      </w:r>
      <w:r w:rsidRPr="009C6A0B">
        <w:rPr>
          <w:color w:val="000000"/>
          <w:sz w:val="28"/>
          <w:szCs w:val="28"/>
        </w:rPr>
        <w:t xml:space="preserve"> организации как разница между выручкой и себестоимостью реализации товарной продукции, а на ее основе после корректировки на сумму управленческих и коммерческих расходов – </w:t>
      </w:r>
      <w:r w:rsidRPr="00F32E28">
        <w:rPr>
          <w:b/>
          <w:color w:val="000000"/>
          <w:sz w:val="28"/>
          <w:szCs w:val="28"/>
        </w:rPr>
        <w:t>прибыль от продаж</w:t>
      </w:r>
      <w:r w:rsidRPr="009C6A0B">
        <w:rPr>
          <w:color w:val="000000"/>
          <w:sz w:val="28"/>
          <w:szCs w:val="28"/>
        </w:rPr>
        <w:t xml:space="preserve"> – один из основных показателей деятельности организации. Учитывая все полученные доходы (как основной, так и от не основной деятельности организации) и расходы, связанные с их получением, организация формирует </w:t>
      </w:r>
      <w:r w:rsidRPr="00F32E28">
        <w:rPr>
          <w:b/>
          <w:color w:val="000000"/>
          <w:sz w:val="28"/>
          <w:szCs w:val="28"/>
        </w:rPr>
        <w:t>прибыль, которая подлежит налогообложению</w:t>
      </w:r>
      <w:r w:rsidRPr="009C6A0B">
        <w:rPr>
          <w:color w:val="000000"/>
          <w:sz w:val="28"/>
          <w:szCs w:val="28"/>
        </w:rPr>
        <w:t xml:space="preserve"> по ставкам налога на прибыль, утвержденным для разных видов деятельности, - прибыль до налогообложения. После уплаты налогов в распоряжении предприятия остается </w:t>
      </w:r>
      <w:r w:rsidRPr="00F32E28">
        <w:rPr>
          <w:b/>
          <w:color w:val="000000"/>
          <w:sz w:val="28"/>
          <w:szCs w:val="28"/>
        </w:rPr>
        <w:t>чистая прибыль,</w:t>
      </w:r>
      <w:r w:rsidRPr="009C6A0B">
        <w:rPr>
          <w:color w:val="000000"/>
          <w:sz w:val="28"/>
          <w:szCs w:val="28"/>
        </w:rPr>
        <w:t xml:space="preserve"> которая затем распределяется на дивиденды, выплачиваемые собственникам бизнеса, и на его развитие</w:t>
      </w:r>
      <w:r>
        <w:rPr>
          <w:color w:val="000000"/>
          <w:sz w:val="28"/>
          <w:szCs w:val="28"/>
        </w:rPr>
        <w:t>.</w:t>
      </w:r>
    </w:p>
    <w:p w:rsidR="00C30563" w:rsidRPr="009C6A0B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6A0B">
        <w:rPr>
          <w:color w:val="000000"/>
          <w:sz w:val="28"/>
          <w:szCs w:val="28"/>
        </w:rPr>
        <w:t xml:space="preserve">Финансовые результаты деятельности предприятия характеризуются показателями полученной прибыли и уровня рентабельности. Важнейшими среди них являются показатели прибыли, создающие основу экономического развития предприятия. Последние получают прибыль главным образом от реализации продукции, работ, услуг, а так же от других видов деятельности: сдачи в аренду основных фондов, коммерческой деятельности на фондовых и валютных биржах и.т.д. Модель формирования прибыли представлена на </w:t>
      </w:r>
      <w:r>
        <w:rPr>
          <w:color w:val="000000"/>
          <w:sz w:val="28"/>
          <w:szCs w:val="28"/>
        </w:rPr>
        <w:t>схеме.</w:t>
      </w:r>
    </w:p>
    <w:p w:rsidR="00C30563" w:rsidRDefault="00C30563" w:rsidP="00202F8F">
      <w:pPr>
        <w:pStyle w:val="NormalWeb"/>
        <w:shd w:val="clear" w:color="auto" w:fill="FFFFFF"/>
        <w:spacing w:line="301" w:lineRule="atLeast"/>
        <w:ind w:firstLine="284"/>
        <w:rPr>
          <w:rFonts w:ascii="Georgia" w:hAnsi="Georgia"/>
          <w:color w:val="000000"/>
          <w:sz w:val="20"/>
          <w:szCs w:val="20"/>
        </w:rPr>
      </w:pPr>
      <w:r w:rsidRPr="007A6F82">
        <w:rPr>
          <w:rFonts w:ascii="Georgia" w:hAnsi="Georgia"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orks.doklad.ru/images/EXJpf4iroBE/11b010aa.gif" style="width:455.25pt;height:306.75pt;visibility:visible">
            <v:imagedata r:id="rId7" o:title=""/>
          </v:shape>
        </w:pict>
      </w:r>
    </w:p>
    <w:p w:rsidR="00C30563" w:rsidRPr="00573BF9" w:rsidRDefault="00C30563" w:rsidP="00202F8F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200" w:afterAutospacing="0" w:line="276" w:lineRule="auto"/>
        <w:ind w:left="1440"/>
        <w:contextualSpacing/>
        <w:jc w:val="both"/>
        <w:rPr>
          <w:b/>
          <w:sz w:val="28"/>
          <w:szCs w:val="28"/>
        </w:rPr>
      </w:pPr>
    </w:p>
    <w:p w:rsidR="00C30563" w:rsidRDefault="00C30563" w:rsidP="00573BF9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200" w:afterAutospacing="0" w:line="276" w:lineRule="auto"/>
        <w:ind w:left="1440"/>
        <w:contextualSpacing/>
        <w:jc w:val="both"/>
        <w:rPr>
          <w:b/>
          <w:color w:val="000000"/>
          <w:sz w:val="28"/>
          <w:szCs w:val="28"/>
        </w:rPr>
      </w:pPr>
    </w:p>
    <w:p w:rsidR="00C30563" w:rsidRPr="00573BF9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3BF9">
        <w:rPr>
          <w:color w:val="000000"/>
          <w:sz w:val="28"/>
          <w:szCs w:val="28"/>
        </w:rPr>
        <w:t>В системе целей, формулируемых собственниками любого предприятия, задача генерирования прибыли занимает центральное место.</w:t>
      </w:r>
    </w:p>
    <w:p w:rsidR="00C30563" w:rsidRPr="00573BF9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2E28">
        <w:rPr>
          <w:b/>
          <w:color w:val="000000"/>
          <w:sz w:val="28"/>
          <w:szCs w:val="28"/>
        </w:rPr>
        <w:t>Прибыль – особый воспроизводимый ресурс коммерческой организации,</w:t>
      </w:r>
      <w:r w:rsidRPr="00573BF9">
        <w:rPr>
          <w:color w:val="000000"/>
          <w:sz w:val="28"/>
          <w:szCs w:val="28"/>
        </w:rPr>
        <w:t xml:space="preserve"> многогранный показатель характеризующий разные стороны бизнеса: его конечный результат, эффект хозяйственной деятельности предприятия, чистый доход предпринимателя на вложенный капитал, вознаграждение за риск предпринимательской деятельности. Поддержание необходимого уровня прибыльности – объективная закономерность нормального функционирования предприятия.</w:t>
      </w:r>
    </w:p>
    <w:p w:rsidR="00C30563" w:rsidRPr="00573BF9" w:rsidRDefault="00C30563" w:rsidP="003945D7">
      <w:pPr>
        <w:spacing w:after="120"/>
        <w:ind w:firstLine="709"/>
        <w:jc w:val="both"/>
        <w:rPr>
          <w:b/>
          <w:sz w:val="28"/>
          <w:szCs w:val="28"/>
        </w:rPr>
      </w:pPr>
      <w:r w:rsidRPr="00573BF9">
        <w:rPr>
          <w:color w:val="000000"/>
          <w:sz w:val="28"/>
          <w:szCs w:val="28"/>
        </w:rPr>
        <w:t xml:space="preserve">Прибыль является воспроизводимым ресурсом хозяйственной деятельности предприятия. </w:t>
      </w:r>
      <w:r w:rsidRPr="00F32E28">
        <w:rPr>
          <w:b/>
          <w:color w:val="000000"/>
          <w:sz w:val="28"/>
          <w:szCs w:val="28"/>
        </w:rPr>
        <w:t>Чем выше уровень генерирования прибыли предприятия в процессе его хозяйственной деятельности, тем меньше его потребность в привлечении финансовых</w:t>
      </w:r>
      <w:r w:rsidRPr="00573BF9">
        <w:rPr>
          <w:color w:val="000000"/>
          <w:sz w:val="28"/>
          <w:szCs w:val="28"/>
        </w:rPr>
        <w:t xml:space="preserve"> средств из внешних источников и при прочих равных условиях, тем выше уровень самофинансирования его развития, обеспечения реализации стратегических целей этого развития, повышения конкурентной позиции предприятия на рынке.</w:t>
      </w:r>
    </w:p>
    <w:p w:rsidR="00C30563" w:rsidRPr="00F32E28" w:rsidRDefault="00C30563" w:rsidP="003945D7">
      <w:pPr>
        <w:pStyle w:val="NormalWeb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F32E28">
        <w:rPr>
          <w:b/>
          <w:color w:val="000000"/>
          <w:sz w:val="28"/>
          <w:szCs w:val="28"/>
        </w:rPr>
        <w:t>Прибыль является:</w:t>
      </w:r>
    </w:p>
    <w:p w:rsidR="00C30563" w:rsidRPr="00D276D0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76D0">
        <w:rPr>
          <w:color w:val="000000"/>
          <w:sz w:val="28"/>
          <w:szCs w:val="28"/>
        </w:rPr>
        <w:t>– главным побудительным мотивом осуществления и развития бизнеса;</w:t>
      </w:r>
    </w:p>
    <w:p w:rsidR="00C30563" w:rsidRPr="00D276D0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76D0">
        <w:rPr>
          <w:color w:val="000000"/>
          <w:sz w:val="28"/>
          <w:szCs w:val="28"/>
        </w:rPr>
        <w:t>– основным внутренним источником текущего и долгосрочного развития предприятии;</w:t>
      </w:r>
    </w:p>
    <w:p w:rsidR="00C30563" w:rsidRPr="00D276D0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76D0">
        <w:rPr>
          <w:color w:val="000000"/>
          <w:sz w:val="28"/>
          <w:szCs w:val="28"/>
        </w:rPr>
        <w:t>– важнейшим индикатором рыночной стоимости предприятия;</w:t>
      </w:r>
    </w:p>
    <w:p w:rsidR="00C30563" w:rsidRPr="00D276D0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76D0">
        <w:rPr>
          <w:color w:val="000000"/>
          <w:sz w:val="28"/>
          <w:szCs w:val="28"/>
        </w:rPr>
        <w:t>– показателем конкурентоспособности предприятия при наличии стабильного уровня прибыли;</w:t>
      </w:r>
    </w:p>
    <w:p w:rsidR="00C30563" w:rsidRPr="00D276D0" w:rsidRDefault="00C30563" w:rsidP="003945D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76D0">
        <w:rPr>
          <w:color w:val="000000"/>
          <w:sz w:val="28"/>
          <w:szCs w:val="28"/>
        </w:rPr>
        <w:t>– гарантом выполнения предприятием своих обязательств перед государством и источником удовлетворения социальных потребностей общества.</w:t>
      </w:r>
    </w:p>
    <w:p w:rsidR="00C30563" w:rsidRPr="00F32E28" w:rsidRDefault="00C30563" w:rsidP="003945D7">
      <w:pPr>
        <w:pStyle w:val="NormalWeb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F32E28">
        <w:rPr>
          <w:b/>
          <w:color w:val="000000"/>
          <w:sz w:val="28"/>
          <w:szCs w:val="28"/>
        </w:rPr>
        <w:t xml:space="preserve">В широком смысле прибыль является основным защитным механизмом, предохраняющим предприятие от угрозы банкротства. </w:t>
      </w:r>
      <w:r w:rsidRPr="00D276D0">
        <w:rPr>
          <w:color w:val="000000"/>
          <w:sz w:val="28"/>
          <w:szCs w:val="28"/>
        </w:rPr>
        <w:t xml:space="preserve">Хотя такая угроза может возникнуть и в условиях прибыльной хозяйственной деятельности предприятия (при использовании неоправданно высокой доли заемного капитала, особенно краткосрочного; при недостаточно эффективном управлении ликвидностью активов и т.п.), но при прочих равных условиях предприятие гораздо успешнее выходит из кризисного состояния при высоком потенциале генерирования прибыли. За счет капитализации полученной прибыли может быть </w:t>
      </w:r>
      <w:r w:rsidRPr="00F32E28">
        <w:rPr>
          <w:b/>
          <w:color w:val="000000"/>
          <w:sz w:val="28"/>
          <w:szCs w:val="28"/>
        </w:rPr>
        <w:t>быстро увеличена доля высоколиквидных активов (восстановлена платежеспособность), повышена доля собственного капитала при соответствующем снижении объема используемых заемных средств (повышена финансовая устойчивость), сформированы соответствующие резервные финансовые фонды.</w:t>
      </w:r>
    </w:p>
    <w:p w:rsidR="00C30563" w:rsidRPr="00573BF9" w:rsidRDefault="00C30563" w:rsidP="00573BF9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200" w:afterAutospacing="0" w:line="276" w:lineRule="auto"/>
        <w:ind w:left="1440"/>
        <w:contextualSpacing/>
        <w:jc w:val="both"/>
        <w:rPr>
          <w:b/>
          <w:sz w:val="28"/>
          <w:szCs w:val="28"/>
        </w:rPr>
      </w:pPr>
    </w:p>
    <w:p w:rsidR="00C30563" w:rsidRPr="003945D7" w:rsidRDefault="00C30563" w:rsidP="003945D7">
      <w:pPr>
        <w:pStyle w:val="NormalWeb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3945D7">
        <w:rPr>
          <w:b/>
          <w:bCs/>
          <w:color w:val="000000"/>
          <w:sz w:val="28"/>
          <w:szCs w:val="28"/>
        </w:rPr>
        <w:t>ЦЕЛИ, МЕТОДЫ И СОДЕРЖАНИЕ АНАЛИЗА ФИНАНСОВЫХ РЕЗУЛЬТАТОВ ДЕЯТЕЛЬНОСТИ ОРГАНИЗАЦИИ</w:t>
      </w:r>
    </w:p>
    <w:p w:rsidR="00C30563" w:rsidRPr="00A76EF1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A76EF1">
        <w:rPr>
          <w:color w:val="000000"/>
          <w:sz w:val="28"/>
          <w:szCs w:val="28"/>
        </w:rPr>
        <w:t>В современных условиях, когда экономика испытывает кризис и предприятия вынуждены мобилизовать все имеющиеся внутренние ресурсы, большую роль в этом процессе играет анализ финансовых результатов деятельности предприятия.</w:t>
      </w:r>
    </w:p>
    <w:p w:rsidR="00C30563" w:rsidRPr="00A76EF1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A76EF1">
        <w:rPr>
          <w:color w:val="000000"/>
          <w:sz w:val="28"/>
          <w:szCs w:val="28"/>
        </w:rPr>
        <w:t>Финансовый анализ применяется для исследования экономических процессов и экономических отношений, показывает сильные и слабые стороны предприятия и используется для принятия оптимального управленческого решения.</w:t>
      </w:r>
    </w:p>
    <w:p w:rsidR="00C30563" w:rsidRPr="00A76EF1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A76EF1">
        <w:rPr>
          <w:color w:val="000000"/>
          <w:sz w:val="28"/>
          <w:szCs w:val="28"/>
        </w:rPr>
        <w:t>Анализ финансовых результатов деятельности предприятия позволяет определить наиболее рациональные способы использования ресурсов и сформировать структуру средств предприятия. Кроме того, финансовый анализ может выступать в качестве инструмента прогнозирования отдельных показателей предприятия и финансовой деятельности в целом.</w:t>
      </w:r>
    </w:p>
    <w:p w:rsidR="00C30563" w:rsidRPr="00A76EF1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A76EF1">
        <w:rPr>
          <w:color w:val="000000"/>
          <w:sz w:val="28"/>
          <w:szCs w:val="28"/>
        </w:rPr>
        <w:t>Финансовый анализ позволяет проконтролировать правильность движения финансовых потоков денежных средств организации и проверить соблюдение норм и нормативов расходования финансовых, материальных ресурсов и целесообразность осуществления затрат.</w:t>
      </w:r>
    </w:p>
    <w:p w:rsidR="00C30563" w:rsidRPr="00F32E28" w:rsidRDefault="00C30563" w:rsidP="003945D7">
      <w:pPr>
        <w:pStyle w:val="NormalWeb"/>
        <w:jc w:val="both"/>
        <w:rPr>
          <w:b/>
          <w:color w:val="000000"/>
          <w:sz w:val="28"/>
          <w:szCs w:val="28"/>
        </w:rPr>
      </w:pPr>
      <w:r w:rsidRPr="00F32E28">
        <w:rPr>
          <w:b/>
          <w:color w:val="000000"/>
          <w:sz w:val="28"/>
          <w:szCs w:val="28"/>
        </w:rPr>
        <w:t>Информационной базой финансового анализа является бухгалтерская отчетность.</w:t>
      </w:r>
    </w:p>
    <w:p w:rsidR="00C30563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A76EF1">
        <w:rPr>
          <w:color w:val="000000"/>
          <w:sz w:val="28"/>
          <w:szCs w:val="28"/>
        </w:rPr>
        <w:t>Результаты финансового анализа используются как внутренними пользователями (руководство, менеджеры), так и внешними (собственники, кредиторы, поставщики и покупатели, консультанты, биржи</w:t>
      </w:r>
      <w:r>
        <w:rPr>
          <w:color w:val="000000"/>
          <w:sz w:val="28"/>
          <w:szCs w:val="28"/>
        </w:rPr>
        <w:t>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Основной целью финансового анализа является получение небольшого числа ключевых параметров, дающих объективную и точную картину финансового состояния предприятия, его прибылей и убытков, изменений в структуре активов и пассивов, в расчетах с дебиторами и кредиторами. При этом аналитика и менеджера может интересовать как текущее финансовое состояние предприятия, так и его проекция на ближайшую или более отдаленную перспективу, т.е. ожидаемые параметры финансового состояния.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Цели анализа достигаются в результате решения определенного взаимосвязанного набора аналитических задач. Аналитическая задача представляет собой конкретизацию целей анализа с учетом организационных, информационных, технических и методических возможностей проведения анализа.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Оценка финансовой деятельности предприятия осуществляется на основе бухгалтерской отчетности.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F32E28">
        <w:rPr>
          <w:b/>
          <w:color w:val="000000"/>
          <w:sz w:val="28"/>
          <w:szCs w:val="28"/>
        </w:rPr>
        <w:t>Основной принцип аналитического чтения финансовых отчетов — это дедуктивный метод, т.е. от общего к частному</w:t>
      </w:r>
      <w:r w:rsidRPr="00E802F4">
        <w:rPr>
          <w:color w:val="000000"/>
          <w:sz w:val="28"/>
          <w:szCs w:val="28"/>
        </w:rPr>
        <w:t>. Но он должен применяться многократно. В ходе такого анализа как бы воспроизводится историческая и логическая последовательность хозяйственных факторов и событий, направленность и сила влияния их на результаты деятельности.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Практика финансового анализа выработала основные правила чтения (методику анализа) финансовых отчетов.</w:t>
      </w:r>
    </w:p>
    <w:p w:rsidR="00C30563" w:rsidRPr="00F32E28" w:rsidRDefault="00C30563" w:rsidP="003945D7">
      <w:pPr>
        <w:pStyle w:val="NormalWeb"/>
        <w:jc w:val="both"/>
        <w:rPr>
          <w:b/>
          <w:color w:val="000000"/>
          <w:sz w:val="28"/>
          <w:szCs w:val="28"/>
        </w:rPr>
      </w:pPr>
      <w:r w:rsidRPr="00F32E28">
        <w:rPr>
          <w:b/>
          <w:color w:val="000000"/>
          <w:sz w:val="28"/>
          <w:szCs w:val="28"/>
        </w:rPr>
        <w:t>Среди них можно выделить 6 основных методов:</w:t>
      </w:r>
    </w:p>
    <w:p w:rsidR="00C30563" w:rsidRPr="00E802F4" w:rsidRDefault="00C30563" w:rsidP="003945D7">
      <w:pPr>
        <w:pStyle w:val="NormalWeb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Горизонтальный анализ — сравнение каждой позиции отчетности с предыдущим периодом;</w:t>
      </w:r>
    </w:p>
    <w:p w:rsidR="00C30563" w:rsidRPr="00E802F4" w:rsidRDefault="00C30563" w:rsidP="003945D7">
      <w:pPr>
        <w:pStyle w:val="NormalWeb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Вертикальный анализ — определение структуры итоговых финансовых показателей с выявлением влияния каждой позиции отчетности на результат в целом;</w:t>
      </w:r>
    </w:p>
    <w:p w:rsidR="00C30563" w:rsidRPr="00E802F4" w:rsidRDefault="00C30563" w:rsidP="003945D7">
      <w:pPr>
        <w:pStyle w:val="NormalWeb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Трендовый анализ — сравнение каждой позиции отчетности с рядом предшествующих периодов и определение тренда, т.е. основной тенденции динамики показателя, очищенной от случайных влияний и индивидуальных особенностей отдельных периодов. С помощью тренда формируют возможные значения показателей в будущем, а следовательно, ведется перспективный прогнозный анализ;</w:t>
      </w:r>
    </w:p>
    <w:p w:rsidR="00C30563" w:rsidRPr="00E802F4" w:rsidRDefault="00C30563" w:rsidP="003945D7">
      <w:pPr>
        <w:pStyle w:val="NormalWeb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Анализ относительных показателей — расчет отношений между отдельными позициями отчета или позициями разных форм отчетности, определение взаимосвязей показателей;</w:t>
      </w:r>
    </w:p>
    <w:p w:rsidR="00C30563" w:rsidRPr="00E802F4" w:rsidRDefault="00C30563" w:rsidP="003945D7">
      <w:pPr>
        <w:pStyle w:val="NormalWeb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Сравнительный анализ — это как внутрихозяйственный анализ сводных показателей отчетности по отдельным показателям фирмы, дочерних фирм, подразделений, так и межхозяйственных анализ показателей данной фирмы с показателями конкурентов, со среднеотраслевыми и средними хозяйственными данными;</w:t>
      </w:r>
    </w:p>
    <w:p w:rsidR="00C30563" w:rsidRPr="00E802F4" w:rsidRDefault="00C30563" w:rsidP="003945D7">
      <w:pPr>
        <w:pStyle w:val="NormalWeb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Факторный анализ — анализ влияния отдельных факторов на результативный показатель с помощью детерминированных или стохастических приемов исследования. Причем факторный анализ может быть как прямым, когда результативный показатель дробят на составные части, так и обратным (синтез), когда его отдельные элементы соединяют в общий результативный показатель.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Финансовый анализ является частью общего, полного анализа хозяйственной деятельности, который состоит из двух тесно взаимосвязанных разделов: финансового анализа и производственного управленческого анализа.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Финансовый анализ подразделяется на внешний и внутренний. Особенностями внешнего финансового анализа являются:</w:t>
      </w:r>
    </w:p>
    <w:p w:rsidR="00C30563" w:rsidRPr="00E802F4" w:rsidRDefault="00C30563" w:rsidP="003945D7">
      <w:pPr>
        <w:pStyle w:val="NormalWeb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множественность субъектов анализа, пользователей информации о деятельности предприятия;</w:t>
      </w:r>
    </w:p>
    <w:p w:rsidR="00C30563" w:rsidRPr="00E802F4" w:rsidRDefault="00C30563" w:rsidP="003945D7">
      <w:pPr>
        <w:pStyle w:val="NormalWeb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разнообразие целей и интересов субъектов анализа;</w:t>
      </w:r>
    </w:p>
    <w:p w:rsidR="00C30563" w:rsidRPr="00E802F4" w:rsidRDefault="00C30563" w:rsidP="003945D7">
      <w:pPr>
        <w:pStyle w:val="NormalWeb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наличие типовых методик анализа, стандартов учета и отчетности;</w:t>
      </w:r>
    </w:p>
    <w:p w:rsidR="00C30563" w:rsidRPr="00E802F4" w:rsidRDefault="00C30563" w:rsidP="003945D7">
      <w:pPr>
        <w:pStyle w:val="NormalWeb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ориентация анализа только на публичную, внешнюю отчетность предприятия;</w:t>
      </w:r>
    </w:p>
    <w:p w:rsidR="00C30563" w:rsidRPr="00E802F4" w:rsidRDefault="00C30563" w:rsidP="003945D7">
      <w:pPr>
        <w:pStyle w:val="NormalWeb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ограниченность задач анализа как следствие предыдущего фактора;</w:t>
      </w:r>
    </w:p>
    <w:p w:rsidR="00C30563" w:rsidRPr="00E802F4" w:rsidRDefault="00C30563" w:rsidP="003945D7">
      <w:pPr>
        <w:pStyle w:val="NormalWeb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максимальная открытость результатов анализа для пользователей информации о деятельности предприятия.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BD7CEF">
        <w:rPr>
          <w:b/>
          <w:color w:val="000000"/>
          <w:sz w:val="28"/>
          <w:szCs w:val="28"/>
        </w:rPr>
        <w:t>Финансовый анализ, основывающийся на данных только бухгалтерской отчетности, при</w:t>
      </w:r>
      <w:r>
        <w:rPr>
          <w:b/>
          <w:color w:val="000000"/>
          <w:sz w:val="28"/>
          <w:szCs w:val="28"/>
        </w:rPr>
        <w:t>о</w:t>
      </w:r>
      <w:r w:rsidRPr="00BD7CEF">
        <w:rPr>
          <w:b/>
          <w:color w:val="000000"/>
          <w:sz w:val="28"/>
          <w:szCs w:val="28"/>
        </w:rPr>
        <w:t>бретает характер внешнего анализа,</w:t>
      </w:r>
      <w:r w:rsidRPr="00E802F4">
        <w:rPr>
          <w:color w:val="000000"/>
          <w:sz w:val="28"/>
          <w:szCs w:val="28"/>
        </w:rPr>
        <w:t xml:space="preserve"> проводимого за пределами предприятия его заинтересованными контрагентами, собственниками или государственными органами. Этот анализ не позволяет раскрыть всех секретов успеха фирмы.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Основное содержание внешнего финансового анализа, осуществляемого партнерами предприятия, по данным публичной финансовой отчетности, составляют:</w:t>
      </w:r>
    </w:p>
    <w:p w:rsidR="00C30563" w:rsidRPr="00E802F4" w:rsidRDefault="00C30563" w:rsidP="003945D7">
      <w:pPr>
        <w:pStyle w:val="NormalWeb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анализ абсолютных показателей прибыли;</w:t>
      </w:r>
    </w:p>
    <w:p w:rsidR="00C30563" w:rsidRPr="00E802F4" w:rsidRDefault="00C30563" w:rsidP="003945D7">
      <w:pPr>
        <w:pStyle w:val="NormalWeb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анализ относительных показателей рентабельности;</w:t>
      </w:r>
    </w:p>
    <w:p w:rsidR="00C30563" w:rsidRPr="00E802F4" w:rsidRDefault="00C30563" w:rsidP="003945D7">
      <w:pPr>
        <w:pStyle w:val="NormalWeb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анализ финансового состояния, рыночной устойчивости, ликвидности баланса, платежеспособности предприятия;</w:t>
      </w:r>
    </w:p>
    <w:p w:rsidR="00C30563" w:rsidRPr="00E802F4" w:rsidRDefault="00C30563" w:rsidP="003945D7">
      <w:pPr>
        <w:pStyle w:val="NormalWeb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анализ эффективности использования заёмного капитала;</w:t>
      </w:r>
    </w:p>
    <w:p w:rsidR="00C30563" w:rsidRPr="00E802F4" w:rsidRDefault="00C30563" w:rsidP="003945D7">
      <w:pPr>
        <w:pStyle w:val="NormalWeb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экономическая диагностика финансового состояния предприятия и рейтинговая оценка эмитентов.</w:t>
      </w:r>
    </w:p>
    <w:p w:rsidR="00C30563" w:rsidRPr="00BD7CEF" w:rsidRDefault="00C30563" w:rsidP="003945D7">
      <w:pPr>
        <w:pStyle w:val="NormalWeb"/>
        <w:jc w:val="both"/>
        <w:rPr>
          <w:b/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 xml:space="preserve">Существует многообразная экономическая информация о деятельности предприятий и множество способов анализа этой деятельности. Финансовый анализ по данным финансовой отчетности называют классическим способом анализа. </w:t>
      </w:r>
      <w:r w:rsidRPr="00BD7CEF">
        <w:rPr>
          <w:b/>
          <w:color w:val="000000"/>
          <w:sz w:val="28"/>
          <w:szCs w:val="28"/>
        </w:rPr>
        <w:t>Внутрихозяйственный финансовый анализ использует в качестве источника информации и другие данные системного бухгалтерского учета, данные о технической подготовке производства, нормативную и плановую информацию и др.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Основное содержание внутрихозяйственного финансового анализа может быть дополнено и другими аспектами, имеющими значение для оптимизации управления, например такими, как анализ эффективности авансирования капитала, анализ взаимосвязи издержек, оборота и прибыли. В системе внутрихозяйственного управленческого анализа есть возможность углубления финансового анализа за счет привлечения данных управленческого производственного учета, иными словами, имеется возможность проведения комплексного экономического анализа и оценки эффективности хозяйственной деятельности.</w:t>
      </w:r>
    </w:p>
    <w:p w:rsidR="00C30563" w:rsidRPr="00BD7CEF" w:rsidRDefault="00C30563" w:rsidP="003945D7">
      <w:pPr>
        <w:pStyle w:val="NormalWeb"/>
        <w:jc w:val="both"/>
        <w:rPr>
          <w:b/>
          <w:color w:val="000000"/>
          <w:sz w:val="28"/>
          <w:szCs w:val="28"/>
        </w:rPr>
      </w:pPr>
      <w:r w:rsidRPr="00BD7CEF">
        <w:rPr>
          <w:b/>
          <w:color w:val="000000"/>
          <w:sz w:val="28"/>
          <w:szCs w:val="28"/>
        </w:rPr>
        <w:t>Особенностями управленческого анализа являются:</w:t>
      </w:r>
    </w:p>
    <w:p w:rsidR="00C30563" w:rsidRPr="00E802F4" w:rsidRDefault="00C30563" w:rsidP="003945D7">
      <w:pPr>
        <w:pStyle w:val="NormalWeb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ориентация результатов анализа на своё руководство;</w:t>
      </w:r>
    </w:p>
    <w:p w:rsidR="00C30563" w:rsidRPr="00E802F4" w:rsidRDefault="00C30563" w:rsidP="003945D7">
      <w:pPr>
        <w:pStyle w:val="NormalWeb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использование всех источников информации для анализа;</w:t>
      </w:r>
    </w:p>
    <w:p w:rsidR="00C30563" w:rsidRPr="00E802F4" w:rsidRDefault="00C30563" w:rsidP="003945D7">
      <w:pPr>
        <w:pStyle w:val="NormalWeb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отсутствие регламентации анализа со стороны;</w:t>
      </w:r>
    </w:p>
    <w:p w:rsidR="00C30563" w:rsidRPr="00E802F4" w:rsidRDefault="00C30563" w:rsidP="003945D7">
      <w:pPr>
        <w:pStyle w:val="NormalWeb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комплектность анализа, изучение всех сторон деятельности предприятия;</w:t>
      </w:r>
    </w:p>
    <w:p w:rsidR="00C30563" w:rsidRPr="00E802F4" w:rsidRDefault="00C30563" w:rsidP="003945D7">
      <w:pPr>
        <w:pStyle w:val="NormalWeb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интеграция учета, анализа, планирования и принятия решения;</w:t>
      </w:r>
    </w:p>
    <w:p w:rsidR="00C30563" w:rsidRPr="00E802F4" w:rsidRDefault="00C30563" w:rsidP="003945D7">
      <w:pPr>
        <w:pStyle w:val="NormalWeb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максимальная закрытость результатов анализа в целях сохранения коммерческой тайны.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 xml:space="preserve">Финансовые результаты деятельности предприятия находят отражение в системе показателей. </w:t>
      </w:r>
      <w:r w:rsidRPr="00BD7CEF">
        <w:rPr>
          <w:b/>
          <w:color w:val="000000"/>
          <w:sz w:val="28"/>
          <w:szCs w:val="28"/>
        </w:rPr>
        <w:t>Большое количество показателей, характеризующих финансовые результаты деятельности предприятия, создает методические трудности их системного рассмотрения.</w:t>
      </w:r>
      <w:r w:rsidRPr="00E802F4">
        <w:rPr>
          <w:color w:val="000000"/>
          <w:sz w:val="28"/>
          <w:szCs w:val="28"/>
        </w:rPr>
        <w:t xml:space="preserve"> Различия в назначении показателей затрудняют выбор каждым участником товарного обмена тех из них, которые в наибольшей степени удовлетворяют его потребности в информации о реальном состоянии данного предприятия. </w:t>
      </w:r>
      <w:r w:rsidRPr="00BD7CEF">
        <w:rPr>
          <w:b/>
          <w:color w:val="000000"/>
          <w:sz w:val="28"/>
          <w:szCs w:val="28"/>
        </w:rPr>
        <w:t>Например, администрацию предприятия интересует масса полученной прибыли и её структура, факторы, воздействующие на её величину.</w:t>
      </w:r>
      <w:r w:rsidRPr="00E802F4">
        <w:rPr>
          <w:color w:val="000000"/>
          <w:sz w:val="28"/>
          <w:szCs w:val="28"/>
        </w:rPr>
        <w:t xml:space="preserve"> Налоговые </w:t>
      </w:r>
      <w:r w:rsidRPr="00BD7CEF">
        <w:rPr>
          <w:b/>
          <w:color w:val="000000"/>
          <w:sz w:val="28"/>
          <w:szCs w:val="28"/>
        </w:rPr>
        <w:t>инспекции заинтересованы в получении достоверной информации о всех слагаемых</w:t>
      </w:r>
      <w:r w:rsidRPr="00E802F4">
        <w:rPr>
          <w:color w:val="000000"/>
          <w:sz w:val="28"/>
          <w:szCs w:val="28"/>
        </w:rPr>
        <w:t xml:space="preserve"> балансовой прибыли: прибыли от реализации продукции, прибыли от реализации имущества, внереализационных результатах деятельности предприятия и др. Анализ каждого слагаемого прибыли предприятия имеет не абстрактный, а вполне конкретный характер, потому что позволяет учредителям и акционерам выбрать значимые направления активизации деятельности предприятия. Другим участникам рыночных отношений анализ прибыли позволяет выработать необходимую стратегию поведения, направленную на минимизацию потерь и финансового риска от вложений в данное предприятие.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Анализ финансовых результатов деятельности предприятия включает в качестве обязательных элементов исследование, во-первых, изменений каждого показателя за текущий анализируемый период; во-вторых, исследование структуры соответствующих показателей и их изменений; в-третьих, изучение хотя бы в самом обобщенном виде динамики изменений показателей финансовых результатов за ряд отчетных периодов.</w:t>
      </w:r>
    </w:p>
    <w:p w:rsidR="00C30563" w:rsidRPr="00BD7CEF" w:rsidRDefault="00C30563" w:rsidP="003945D7">
      <w:pPr>
        <w:pStyle w:val="NormalWeb"/>
        <w:jc w:val="both"/>
        <w:rPr>
          <w:b/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 xml:space="preserve">Важнейшую роль в оценке финансовых результатов деятельности предприятия играет анализ финансового состояния по данным баланса. Согласно действующим нормативным документам баланс в настоящее время составляется в оценке нетто. </w:t>
      </w:r>
      <w:r w:rsidRPr="00BD7CEF">
        <w:rPr>
          <w:b/>
          <w:color w:val="000000"/>
          <w:sz w:val="28"/>
          <w:szCs w:val="28"/>
        </w:rPr>
        <w:t xml:space="preserve">Итог баланса даёт ориентировочную оценку суммы средств, которую можно выручить за имущество, например, в случае ликвидации предприятия. </w:t>
      </w:r>
      <w:r w:rsidRPr="00E802F4">
        <w:rPr>
          <w:color w:val="000000"/>
          <w:sz w:val="28"/>
          <w:szCs w:val="28"/>
        </w:rPr>
        <w:t xml:space="preserve">Текущая "цена" активов определяется рыночной конъюнктурой и может отклоняться в любую сторону от учётной, особенно в период инфляции. </w:t>
      </w:r>
      <w:r w:rsidRPr="00BD7CEF">
        <w:rPr>
          <w:b/>
          <w:color w:val="000000"/>
          <w:sz w:val="28"/>
          <w:szCs w:val="28"/>
        </w:rPr>
        <w:t>Анализ проводится по балансу с помощью одного из следующих способов:</w:t>
      </w:r>
    </w:p>
    <w:p w:rsidR="00C30563" w:rsidRPr="00E802F4" w:rsidRDefault="00C30563" w:rsidP="003945D7">
      <w:pPr>
        <w:pStyle w:val="NormalWeb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Производится анализ непосредственно по балансу без предварительного изменения состава балансовых статей;</w:t>
      </w:r>
    </w:p>
    <w:p w:rsidR="00C30563" w:rsidRPr="00E802F4" w:rsidRDefault="00C30563" w:rsidP="003945D7">
      <w:pPr>
        <w:pStyle w:val="NormalWeb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Строится уплотненный сравнительный аналитический баланс путём агрегирования некоторых однородных по составу элементов балансовых статей;</w:t>
      </w:r>
    </w:p>
    <w:p w:rsidR="00C30563" w:rsidRPr="00E802F4" w:rsidRDefault="00C30563" w:rsidP="003945D7">
      <w:pPr>
        <w:pStyle w:val="NormalWeb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Производится дополнительная корректировка баланса на индекс инфляции с последующим агрегированием статей в необходимых аналитических разрезах.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Анализ непосредственно по балансу — дело довольно трудоёмкое и неэффективное, т.к. слишком большое количество расчетных показателей не позволяет выделить главные тенденции в финансовом состоянии организации.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Сравнительный аналитический баланс можно получить из исходного баланса путём уплотнения отдельных статей и дополнения его показателями структуры: динамики и структурной динамики.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Аналитический баланс полезен тем, что он сводит воедино и систематизирует те расчёты, которые осуществляет аналитик при ознакомлении с балансом.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Схемой аналитического баланса охвачено много важных показателей, характеризующих статику и динамику финансового состояния организации. Этот баланс фактически включает показатели как горизонтального, так и вертикального анализа.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Из аналитического баланса можно получить ряд важнейших характеристик финансового состояния организации.</w:t>
      </w:r>
    </w:p>
    <w:p w:rsidR="00C30563" w:rsidRPr="00E802F4" w:rsidRDefault="00C30563" w:rsidP="003945D7">
      <w:pPr>
        <w:pStyle w:val="NormalWeb"/>
        <w:jc w:val="both"/>
        <w:rPr>
          <w:color w:val="000000"/>
          <w:sz w:val="28"/>
          <w:szCs w:val="28"/>
        </w:rPr>
      </w:pPr>
      <w:r w:rsidRPr="00E802F4">
        <w:rPr>
          <w:color w:val="000000"/>
          <w:sz w:val="28"/>
          <w:szCs w:val="28"/>
        </w:rPr>
        <w:t>К ним относятся:</w:t>
      </w:r>
    </w:p>
    <w:p w:rsidR="00C30563" w:rsidRDefault="00C30563" w:rsidP="003945D7">
      <w:pPr>
        <w:pStyle w:val="NormalWeb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F80E00">
        <w:rPr>
          <w:color w:val="000000"/>
          <w:sz w:val="28"/>
          <w:szCs w:val="28"/>
        </w:rPr>
        <w:t xml:space="preserve">Общая стоимость имущества организации, равная итогу баланса минус убытки. </w:t>
      </w:r>
    </w:p>
    <w:p w:rsidR="00C30563" w:rsidRDefault="00C30563" w:rsidP="003945D7">
      <w:pPr>
        <w:pStyle w:val="NormalWeb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F80E00">
        <w:rPr>
          <w:color w:val="000000"/>
          <w:sz w:val="28"/>
          <w:szCs w:val="28"/>
        </w:rPr>
        <w:t xml:space="preserve">Стоимость иммобилизованных (т.е. внеоборотных) средств (активов) или недвижимого имущества. </w:t>
      </w:r>
    </w:p>
    <w:p w:rsidR="00C30563" w:rsidRDefault="00C30563" w:rsidP="003945D7">
      <w:pPr>
        <w:pStyle w:val="NormalWeb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9568E">
        <w:rPr>
          <w:color w:val="000000"/>
          <w:sz w:val="28"/>
          <w:szCs w:val="28"/>
        </w:rPr>
        <w:t xml:space="preserve">Стоимость мобильных (оборотных) средств. </w:t>
      </w:r>
    </w:p>
    <w:p w:rsidR="00C30563" w:rsidRPr="0099568E" w:rsidRDefault="00C30563" w:rsidP="003945D7">
      <w:pPr>
        <w:pStyle w:val="NormalWeb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9568E">
        <w:rPr>
          <w:color w:val="000000"/>
          <w:sz w:val="28"/>
          <w:szCs w:val="28"/>
        </w:rPr>
        <w:t>Стоимость материальных оборотных средств</w:t>
      </w:r>
      <w:r>
        <w:rPr>
          <w:color w:val="000000"/>
          <w:sz w:val="28"/>
          <w:szCs w:val="28"/>
        </w:rPr>
        <w:t xml:space="preserve">. </w:t>
      </w:r>
      <w:r w:rsidRPr="0099568E">
        <w:rPr>
          <w:color w:val="000000"/>
          <w:sz w:val="28"/>
          <w:szCs w:val="28"/>
        </w:rPr>
        <w:t xml:space="preserve"> </w:t>
      </w:r>
    </w:p>
    <w:p w:rsidR="00C30563" w:rsidRDefault="00C30563" w:rsidP="003945D7">
      <w:pPr>
        <w:pStyle w:val="NormalWeb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9568E">
        <w:rPr>
          <w:color w:val="000000"/>
          <w:sz w:val="28"/>
          <w:szCs w:val="28"/>
        </w:rPr>
        <w:t xml:space="preserve">Величина собственных средств организации. </w:t>
      </w:r>
    </w:p>
    <w:p w:rsidR="00C30563" w:rsidRDefault="00C30563" w:rsidP="003945D7">
      <w:pPr>
        <w:pStyle w:val="NormalWeb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9568E">
        <w:rPr>
          <w:color w:val="000000"/>
          <w:sz w:val="28"/>
          <w:szCs w:val="28"/>
        </w:rPr>
        <w:t xml:space="preserve">Величина заёмных средств. </w:t>
      </w:r>
    </w:p>
    <w:p w:rsidR="00C30563" w:rsidRPr="0099568E" w:rsidRDefault="00C30563" w:rsidP="003945D7">
      <w:pPr>
        <w:pStyle w:val="NormalWeb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9568E">
        <w:rPr>
          <w:color w:val="000000"/>
          <w:sz w:val="28"/>
          <w:szCs w:val="28"/>
        </w:rPr>
        <w:t>Величина собственных средств в обороте</w:t>
      </w:r>
      <w:r>
        <w:rPr>
          <w:color w:val="000000"/>
          <w:sz w:val="28"/>
          <w:szCs w:val="28"/>
        </w:rPr>
        <w:t xml:space="preserve">. </w:t>
      </w:r>
    </w:p>
    <w:p w:rsidR="00C30563" w:rsidRPr="00573BF9" w:rsidRDefault="00C30563" w:rsidP="003945D7">
      <w:pPr>
        <w:pStyle w:val="NormalWeb"/>
        <w:jc w:val="both"/>
        <w:rPr>
          <w:b/>
          <w:sz w:val="28"/>
          <w:szCs w:val="28"/>
        </w:rPr>
      </w:pPr>
      <w:r w:rsidRPr="00BD7CEF">
        <w:rPr>
          <w:b/>
          <w:color w:val="000000"/>
          <w:sz w:val="28"/>
          <w:szCs w:val="28"/>
        </w:rPr>
        <w:t>Анализируя сравнительный баланс</w:t>
      </w:r>
      <w:r w:rsidRPr="00E802F4">
        <w:rPr>
          <w:color w:val="000000"/>
          <w:sz w:val="28"/>
          <w:szCs w:val="28"/>
        </w:rPr>
        <w:t>, необходимо обратить внимание не изменение удельного веса величины собственного оборотного капитала в стоимости имущества, на соотношение темпов роста собственного и заёмного капитала, а также на соотношение темпов роста дебиторской и кредиторской задолженности. При стабильной финансовой устойчивости у организации должна увеличиваться в динамике доля собственного оборотного капитала, темп роста собственного капитала должен быть выше темпа роста заёмного капитала, а темпы роста дебиторской и кредиторской задолженности должны уравновешивать друг друга.</w:t>
      </w:r>
    </w:p>
    <w:p w:rsidR="00C30563" w:rsidRPr="00D276D0" w:rsidRDefault="00C30563" w:rsidP="008F2CBE">
      <w:pPr>
        <w:pStyle w:val="NormalWeb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ИНФОРМАЦИОННАЯ БАЗА ФИНАНСОВЫХ РЕЗУЛЬТАТОВ ОРГАНИЗАЦИИ</w:t>
      </w:r>
    </w:p>
    <w:p w:rsidR="00C30563" w:rsidRPr="00D276D0" w:rsidRDefault="00C30563" w:rsidP="008F2CBE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Информационной базой финансовых результатов организаций служит финансовая отчетность. </w:t>
      </w:r>
      <w:r w:rsidRPr="00D276D0">
        <w:rPr>
          <w:color w:val="000000"/>
          <w:sz w:val="28"/>
          <w:szCs w:val="28"/>
        </w:rPr>
        <w:t>Финансовая отчетность позволяет оценить имущественное состояние, финансовую устойчивость, платежеспособность фирмы и другие результаты, необходимые для обоснования многих решений (например, о целесообразности предоставления или продления кредита, о надежности деловых связей).</w:t>
      </w:r>
    </w:p>
    <w:p w:rsidR="00C30563" w:rsidRDefault="00C30563" w:rsidP="008F2CBE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76D0">
        <w:rPr>
          <w:color w:val="000000"/>
          <w:sz w:val="28"/>
          <w:szCs w:val="28"/>
        </w:rPr>
        <w:t>По данным отчетности определяются потребности финансовых ресурсах, оценивается эффективность структуры капитала, делаются прогнозы финансовых результатов. Решаются и другие задачи, связанные с управлением финансовыми ресурсами и финансовой деятельностью. Последнее касается, прежде всего, финансовых фирм, занимающихся выпуском и размещением ценных бумаг.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Годовая бухгалтерская отчетность дает достаточно полную информацию для оценки эффективности работы организации. Типовые и специализированные формы ее устанавливаются Министерством финансов Республики Беларусь и регламентируются Законом «О бухгалтерском учете и отчетности» и Порядком заполнения форм годовой бухгалтерской отчетности</w:t>
      </w:r>
      <w:r>
        <w:rPr>
          <w:color w:val="000000"/>
          <w:sz w:val="28"/>
          <w:szCs w:val="28"/>
        </w:rPr>
        <w:t>.</w:t>
      </w:r>
      <w:r w:rsidRPr="005B2BFD">
        <w:rPr>
          <w:color w:val="000000"/>
          <w:sz w:val="28"/>
          <w:szCs w:val="28"/>
        </w:rPr>
        <w:t xml:space="preserve"> 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Субъекты хозяйствования представляют годовой бухгалтерский отчет в</w:t>
      </w:r>
      <w:r>
        <w:rPr>
          <w:color w:val="000000"/>
          <w:sz w:val="28"/>
          <w:szCs w:val="28"/>
        </w:rPr>
        <w:t xml:space="preserve"> следующем объеме типовых форм</w:t>
      </w:r>
      <w:r w:rsidRPr="005B2BFD">
        <w:rPr>
          <w:color w:val="000000"/>
          <w:sz w:val="28"/>
          <w:szCs w:val="28"/>
        </w:rPr>
        <w:t>: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- Бухгалтерский баланс (ф. 1);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- Приложение к бухгалтерскому балансу «Отчет о прибылях и убытках» (ф. 2);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- Приложение к бухгалтерскому балансу «Отчет о движении источников собственных средств» (ф. 3);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- Приложение к бухгалтерскому балансу «Отчет о движении денежных средств» (ф. 4);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- Приложение к бухгалтерскому балансу (ф. 5);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- Приложение к бухгалтерскому балансу (ф. 6) «Отчет о целевом использовании полученных средств»;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- Пояснительная записка и аудиторского заключения, подтверждающего достоверность бухгалтерской отчетности организации, если она в соответствии с законодательством Республики Беларусь подлежит обязательному аудиту.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При составлении годовой бухгалтерской отчетности заполняются все прилагаемые формы отчетности, за исключением субъектов малого предпринимательства, некоммерческих и общественных организаций.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Промежуточной месячной бухгалтерской отчетностью является бухгалтерский баланс. Промежуточная квартальная бухгалтерская отчетность состоит из бухгалтерского баланса и отчета о прибылях и убытках.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Составление указанных форм бухгалтерской отчетности за установленные отчетные периоды обязательно для всех организаций, за исключением некоммерческих организаций.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Промежуточная квартальная бухгалтерская отчетность помимо бухгалтерского баланса и отчета о прибылях и убытках может по усмотрению учредителей или вышестоящей организации включать отчет о движении источников собственных средств и приложение к бухгалтерскому балансу.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В дополнение к промежуточной отчетности по решению руководителя организации могут составляться формы отчетности для управления, утвержденные приказом руководителя организации.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Республиканские органы государственного управления и иные государственные организации, подчиненные Правительству Республики Беларусь, при внесении дополнительных реквизитов и показателей в формы бухгалтерской отчетности должны соблюдать структуру форм, утвержденных Министерством финансов Республики Беларусь.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Субъекты малого предпринимательства, в отношении которых применяется упрощенная система налогообложения, учета и отчетности, в случае отсутствия соответствующих данных бухгалтерского учета имеют право не представлять в составе годовой бухгалтерской отчетности отчет о движении источников собственных средств, отчет о движении денежных средств, приложение к бухгалтерскому балансу, пояснительную записку и аудиторское заключение.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Некоммерческие организации имеют право не представлять в составе годовой бухгалтерской отчетности отчет о движении денежных средств, а при отсутствии соответствующих данных - не представлять отчет о движении источников собственных средств и приложение к бухгалтерскому балансу. Некоммерческие организации в состав промежуточной бухгалтерской отчетности включают отчет о целевом использовании полученных средств.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Общественными организациями (объединениями), не осуществляющими предпринимательской деятельности и не имеющими, кроме выбывшего имущества, оборотов по продаже товаров, работ, услуг, промежуточная бухгалтерская отчетность не представляется. Общественными организациями в составе годовой бухгалтерской отчетности не представляются отчет о движении источников собственных средств, отчет о движении денежных средств, приложение к бухгалтерскому балансу и пояснительная записка.</w:t>
      </w:r>
    </w:p>
    <w:p w:rsidR="00C30563" w:rsidRPr="005B2BFD" w:rsidRDefault="00C30563" w:rsidP="008F2CBE">
      <w:pPr>
        <w:pStyle w:val="NormalWeb"/>
        <w:spacing w:before="0" w:beforeAutospacing="0" w:after="0" w:afterAutospacing="0"/>
        <w:ind w:firstLine="249"/>
        <w:jc w:val="both"/>
        <w:rPr>
          <w:color w:val="000000"/>
          <w:sz w:val="28"/>
          <w:szCs w:val="28"/>
        </w:rPr>
      </w:pPr>
      <w:r w:rsidRPr="005B2BFD">
        <w:rPr>
          <w:color w:val="000000"/>
          <w:sz w:val="28"/>
          <w:szCs w:val="28"/>
        </w:rPr>
        <w:t>Представляемая бухгалтерская отчетность прилагается к сопроводительному письму организации, оформленному в установленном порядке и содержащему информацию о составе представляемой бухгалтерской отчетности.</w:t>
      </w:r>
    </w:p>
    <w:p w:rsidR="00C30563" w:rsidRDefault="00C30563" w:rsidP="008F2CBE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32FA5">
        <w:rPr>
          <w:color w:val="000000"/>
          <w:sz w:val="28"/>
          <w:szCs w:val="28"/>
        </w:rPr>
        <w:t>Для более детального анализа технико-организационных факторов производства необходима информация оперативного учета, распределенная по счетам бухгалтерского учета.</w:t>
      </w:r>
    </w:p>
    <w:p w:rsidR="00C30563" w:rsidRPr="00202F8F" w:rsidRDefault="00C30563" w:rsidP="008F2CBE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02F8F">
        <w:rPr>
          <w:color w:val="000000"/>
          <w:sz w:val="28"/>
          <w:szCs w:val="28"/>
        </w:rPr>
        <w:t>Величина получаемой предприятием прибыли и изменение отпускных цен на его продукцию находятся в прямо пропорциональной зависимости. При этом аналитику целесообразно отслеживать общую динамику цен на основе компоненты сырья и материалов, используемых предприятием при изготовлении продукции, чтобы правильно определить эффект, полученный за сет изменения данного фактора.</w:t>
      </w:r>
    </w:p>
    <w:p w:rsidR="00C30563" w:rsidRPr="00202F8F" w:rsidRDefault="00C30563" w:rsidP="008F2CBE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02F8F">
        <w:rPr>
          <w:color w:val="000000"/>
          <w:sz w:val="28"/>
          <w:szCs w:val="28"/>
        </w:rPr>
        <w:t>Увеличение объема продаж рентабельной продукции приводит к пропорциональному увеличению прибыли. Если же продукция является убыточной, то при увеличении объем реализации происходит уменьшение суммы прибыли.</w:t>
      </w:r>
    </w:p>
    <w:p w:rsidR="00C30563" w:rsidRPr="00202F8F" w:rsidRDefault="00C30563" w:rsidP="008F2CBE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02F8F">
        <w:rPr>
          <w:color w:val="000000"/>
          <w:sz w:val="28"/>
          <w:szCs w:val="28"/>
        </w:rPr>
        <w:t>Структура продукции может оказывать как положительное, так и отрицательное влияние на сумму прибыли. Если увеличится доля более рентабельн</w:t>
      </w:r>
      <w:r>
        <w:rPr>
          <w:color w:val="000000"/>
          <w:sz w:val="28"/>
          <w:szCs w:val="28"/>
        </w:rPr>
        <w:t>ой</w:t>
      </w:r>
      <w:r w:rsidRPr="00202F8F">
        <w:rPr>
          <w:color w:val="000000"/>
          <w:sz w:val="28"/>
          <w:szCs w:val="28"/>
        </w:rPr>
        <w:t xml:space="preserve"> и, наоборот, при увеличении удельного веса низко рентабельной или убыточной продукции общая сумма прибыли уменьшается.</w:t>
      </w:r>
    </w:p>
    <w:p w:rsidR="00C30563" w:rsidRPr="00202F8F" w:rsidRDefault="00C30563" w:rsidP="008F2CBE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02F8F">
        <w:rPr>
          <w:color w:val="000000"/>
          <w:sz w:val="28"/>
          <w:szCs w:val="28"/>
        </w:rPr>
        <w:t>Себестоимость продукции и прибыль находятся в обратно пропорциональной зависимости: снижение себестоимости приводит к соответствующему росту суммы прибыли и наоборот.</w:t>
      </w:r>
    </w:p>
    <w:p w:rsidR="00C30563" w:rsidRPr="00202F8F" w:rsidRDefault="00C30563" w:rsidP="008F2CBE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02F8F">
        <w:rPr>
          <w:color w:val="000000"/>
          <w:sz w:val="28"/>
          <w:szCs w:val="28"/>
        </w:rPr>
        <w:t>При дальнейшем анализе следует выделить факторы, повлиявшие на изменение себестоимости. По данным бухгалтерского учета и данным отчетности о себестоимости продукции предприятия. К таким отклонениям относится изменения цен на материалы, тарифов на перевозку и энергию и т.д., кроме того, следует попытаться установить причины структурных сдвигов в реализации продукции. В тех случаях, когда предприятие для получения большей прибыли увеличивает выпуск наиболее рентабельных изделий в ущерб заданному ассортименту, полученную прибыль нельзя считать достижением предприятия. Возможно, отдельные высокорентабельные виды продукции не находят сбыта, и необходимо либо ограничить их производство, либо улучшить потребительские свойства</w:t>
      </w:r>
      <w:r>
        <w:rPr>
          <w:color w:val="000000"/>
          <w:sz w:val="28"/>
          <w:szCs w:val="28"/>
        </w:rPr>
        <w:t>.</w:t>
      </w:r>
      <w:r w:rsidRPr="00202F8F">
        <w:rPr>
          <w:color w:val="000000"/>
          <w:sz w:val="28"/>
          <w:szCs w:val="28"/>
        </w:rPr>
        <w:t xml:space="preserve"> </w:t>
      </w:r>
    </w:p>
    <w:p w:rsidR="00C30563" w:rsidRPr="00432FA5" w:rsidRDefault="00C30563" w:rsidP="00432FA5">
      <w:pPr>
        <w:pStyle w:val="NormalWe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563" w:rsidRDefault="00C30563" w:rsidP="008F2CBE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200" w:afterAutospacing="0" w:line="276" w:lineRule="auto"/>
        <w:ind w:left="43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C30563" w:rsidRPr="00D276D0" w:rsidRDefault="00C30563" w:rsidP="008F2CBE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76D0">
        <w:rPr>
          <w:color w:val="000000"/>
          <w:sz w:val="28"/>
          <w:szCs w:val="28"/>
        </w:rPr>
        <w:t>Финансовый результат работы предприятия – его прибыль или убыток – один из важнейших показателей его хозяйственной деятельности, так как получение максимально возможной прибыли является целью деятельности предприятия любой формы собственности. Максимизация прибыли обеспечивается выпуском оптимального количества готовой продукции, а также сокращения затрат, включаемых в состав себестоимости продукции, применении эффективных форм расчетов.</w:t>
      </w:r>
      <w:r>
        <w:rPr>
          <w:color w:val="000000"/>
          <w:sz w:val="28"/>
          <w:szCs w:val="28"/>
        </w:rPr>
        <w:t xml:space="preserve"> </w:t>
      </w:r>
      <w:r w:rsidRPr="00D276D0">
        <w:rPr>
          <w:color w:val="000000"/>
          <w:sz w:val="28"/>
          <w:szCs w:val="28"/>
        </w:rPr>
        <w:t>Конечный финансовый результат организации складывается под влиянием:</w:t>
      </w:r>
    </w:p>
    <w:p w:rsidR="00C30563" w:rsidRPr="00D276D0" w:rsidRDefault="00C30563" w:rsidP="008F2CBE">
      <w:pPr>
        <w:pStyle w:val="NormalWeb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276D0">
        <w:rPr>
          <w:color w:val="000000"/>
          <w:sz w:val="28"/>
          <w:szCs w:val="28"/>
        </w:rPr>
        <w:t>финансового результата от продажи продукции (работ, услуг);</w:t>
      </w:r>
    </w:p>
    <w:p w:rsidR="00C30563" w:rsidRPr="00D276D0" w:rsidRDefault="00C30563" w:rsidP="008F2CBE">
      <w:pPr>
        <w:pStyle w:val="NormalWeb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276D0">
        <w:rPr>
          <w:color w:val="000000"/>
          <w:sz w:val="28"/>
          <w:szCs w:val="28"/>
        </w:rPr>
        <w:t>финансового результата от прочих видов деятельности;</w:t>
      </w:r>
    </w:p>
    <w:p w:rsidR="00C30563" w:rsidRPr="00D276D0" w:rsidRDefault="00C30563" w:rsidP="008F2CBE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76D0">
        <w:rPr>
          <w:color w:val="000000"/>
          <w:sz w:val="28"/>
          <w:szCs w:val="28"/>
        </w:rPr>
        <w:t>Поиск резервов повышения эффективности использования всех видов имеющихся ресурсов - одно из важнейших задач любого производства. Выявлять и практически использовать эти резервы можно только с помощью тщательного финансово - экономического анализа.</w:t>
      </w:r>
      <w:r>
        <w:rPr>
          <w:color w:val="000000"/>
          <w:sz w:val="28"/>
          <w:szCs w:val="28"/>
        </w:rPr>
        <w:t xml:space="preserve"> </w:t>
      </w:r>
      <w:r w:rsidRPr="00D276D0">
        <w:rPr>
          <w:color w:val="000000"/>
          <w:sz w:val="28"/>
          <w:szCs w:val="28"/>
        </w:rPr>
        <w:t>Анализ финансовых результатов деятельности предприятия является неотъемлемой частью финансово-экономического анализа. Основными показателями, характеризующими эффективность деятельности предприятия, является прибыль и рентабельность.</w:t>
      </w:r>
    </w:p>
    <w:p w:rsidR="00C30563" w:rsidRPr="00573BF9" w:rsidRDefault="00C30563" w:rsidP="00573BF9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200" w:afterAutospacing="0" w:line="276" w:lineRule="auto"/>
        <w:ind w:left="435"/>
        <w:contextualSpacing/>
        <w:jc w:val="both"/>
        <w:rPr>
          <w:b/>
          <w:sz w:val="28"/>
          <w:szCs w:val="28"/>
        </w:rPr>
      </w:pPr>
    </w:p>
    <w:p w:rsidR="00C30563" w:rsidRDefault="00C30563" w:rsidP="000C755F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C30563" w:rsidRDefault="00C30563" w:rsidP="000C755F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C30563" w:rsidRDefault="00C30563" w:rsidP="000C755F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C30563" w:rsidRDefault="00C30563" w:rsidP="000C755F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C30563" w:rsidRDefault="00C30563" w:rsidP="000C755F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C30563" w:rsidRDefault="00C30563" w:rsidP="000C755F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C30563" w:rsidRDefault="00C30563" w:rsidP="000C755F"/>
    <w:p w:rsidR="00C30563" w:rsidRDefault="00C30563"/>
    <w:sectPr w:rsidR="00C30563" w:rsidSect="00AC7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563" w:rsidRDefault="00C30563" w:rsidP="009C6A0B">
      <w:r>
        <w:separator/>
      </w:r>
    </w:p>
  </w:endnote>
  <w:endnote w:type="continuationSeparator" w:id="1">
    <w:p w:rsidR="00C30563" w:rsidRDefault="00C30563" w:rsidP="009C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63" w:rsidRDefault="00C305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63" w:rsidRDefault="00C30563">
    <w:pPr>
      <w:pStyle w:val="Footer"/>
      <w:jc w:val="center"/>
    </w:pPr>
    <w:fldSimple w:instr=" PAGE   \* MERGEFORMAT ">
      <w:r>
        <w:rPr>
          <w:noProof/>
        </w:rPr>
        <w:t>15</w:t>
      </w:r>
    </w:fldSimple>
  </w:p>
  <w:p w:rsidR="00C30563" w:rsidRDefault="00C305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63" w:rsidRDefault="00C305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563" w:rsidRDefault="00C30563" w:rsidP="009C6A0B">
      <w:r>
        <w:separator/>
      </w:r>
    </w:p>
  </w:footnote>
  <w:footnote w:type="continuationSeparator" w:id="1">
    <w:p w:rsidR="00C30563" w:rsidRDefault="00C30563" w:rsidP="009C6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63" w:rsidRDefault="00C305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63" w:rsidRDefault="00C305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63" w:rsidRDefault="00C305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BA0"/>
    <w:multiLevelType w:val="multilevel"/>
    <w:tmpl w:val="5148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D415B"/>
    <w:multiLevelType w:val="multilevel"/>
    <w:tmpl w:val="FAB0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90AE2"/>
    <w:multiLevelType w:val="multilevel"/>
    <w:tmpl w:val="6294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F2DC0"/>
    <w:multiLevelType w:val="hybridMultilevel"/>
    <w:tmpl w:val="58FC4B4C"/>
    <w:lvl w:ilvl="0" w:tplc="2F60E3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CE4980"/>
    <w:multiLevelType w:val="multilevel"/>
    <w:tmpl w:val="E7FC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82C5B"/>
    <w:multiLevelType w:val="multilevel"/>
    <w:tmpl w:val="A58C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8691E"/>
    <w:multiLevelType w:val="multilevel"/>
    <w:tmpl w:val="D512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61A14"/>
    <w:multiLevelType w:val="multilevel"/>
    <w:tmpl w:val="612C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63D41"/>
    <w:multiLevelType w:val="multilevel"/>
    <w:tmpl w:val="3CDC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55F"/>
    <w:rsid w:val="000151BA"/>
    <w:rsid w:val="000C755F"/>
    <w:rsid w:val="000E5FF8"/>
    <w:rsid w:val="001B6C08"/>
    <w:rsid w:val="001C2361"/>
    <w:rsid w:val="00202F8F"/>
    <w:rsid w:val="002569C8"/>
    <w:rsid w:val="002829B7"/>
    <w:rsid w:val="002A6494"/>
    <w:rsid w:val="002D0492"/>
    <w:rsid w:val="002D5B13"/>
    <w:rsid w:val="003061F0"/>
    <w:rsid w:val="00370451"/>
    <w:rsid w:val="00371C41"/>
    <w:rsid w:val="00374D04"/>
    <w:rsid w:val="003945D7"/>
    <w:rsid w:val="003B39BB"/>
    <w:rsid w:val="003C0972"/>
    <w:rsid w:val="003D3543"/>
    <w:rsid w:val="00432FA5"/>
    <w:rsid w:val="004515B7"/>
    <w:rsid w:val="004630B3"/>
    <w:rsid w:val="004700A3"/>
    <w:rsid w:val="00492ED3"/>
    <w:rsid w:val="004E4505"/>
    <w:rsid w:val="004F1DFF"/>
    <w:rsid w:val="00543668"/>
    <w:rsid w:val="00554334"/>
    <w:rsid w:val="00557883"/>
    <w:rsid w:val="00573BF9"/>
    <w:rsid w:val="00573C96"/>
    <w:rsid w:val="0058011B"/>
    <w:rsid w:val="005B02B5"/>
    <w:rsid w:val="005B2BFD"/>
    <w:rsid w:val="005C05AB"/>
    <w:rsid w:val="005C3A91"/>
    <w:rsid w:val="006057A4"/>
    <w:rsid w:val="00620E50"/>
    <w:rsid w:val="006406C4"/>
    <w:rsid w:val="00646FC0"/>
    <w:rsid w:val="00654307"/>
    <w:rsid w:val="00663E92"/>
    <w:rsid w:val="006B0D26"/>
    <w:rsid w:val="00721054"/>
    <w:rsid w:val="00733E07"/>
    <w:rsid w:val="0074460B"/>
    <w:rsid w:val="007705FB"/>
    <w:rsid w:val="007A6F82"/>
    <w:rsid w:val="007B398F"/>
    <w:rsid w:val="007B508A"/>
    <w:rsid w:val="007C073F"/>
    <w:rsid w:val="007C5002"/>
    <w:rsid w:val="008556AD"/>
    <w:rsid w:val="008C45E2"/>
    <w:rsid w:val="008F2CBE"/>
    <w:rsid w:val="009070A1"/>
    <w:rsid w:val="00964ACD"/>
    <w:rsid w:val="00974FD3"/>
    <w:rsid w:val="0099568E"/>
    <w:rsid w:val="009C6A0B"/>
    <w:rsid w:val="009C7DC7"/>
    <w:rsid w:val="00A05265"/>
    <w:rsid w:val="00A32F86"/>
    <w:rsid w:val="00A531BF"/>
    <w:rsid w:val="00A76EF1"/>
    <w:rsid w:val="00A85D26"/>
    <w:rsid w:val="00AC28AC"/>
    <w:rsid w:val="00AC7EE4"/>
    <w:rsid w:val="00BD7CEF"/>
    <w:rsid w:val="00BE1DBC"/>
    <w:rsid w:val="00C30563"/>
    <w:rsid w:val="00C65C3D"/>
    <w:rsid w:val="00C71691"/>
    <w:rsid w:val="00C73887"/>
    <w:rsid w:val="00D276D0"/>
    <w:rsid w:val="00D676CF"/>
    <w:rsid w:val="00DA6A9F"/>
    <w:rsid w:val="00DB3CB3"/>
    <w:rsid w:val="00DC11CA"/>
    <w:rsid w:val="00E41AF2"/>
    <w:rsid w:val="00E41D65"/>
    <w:rsid w:val="00E616CF"/>
    <w:rsid w:val="00E802F4"/>
    <w:rsid w:val="00EC54E8"/>
    <w:rsid w:val="00EF282A"/>
    <w:rsid w:val="00F32E28"/>
    <w:rsid w:val="00F77C56"/>
    <w:rsid w:val="00F80E00"/>
    <w:rsid w:val="00F87834"/>
    <w:rsid w:val="00F90E76"/>
    <w:rsid w:val="00F9426A"/>
    <w:rsid w:val="00FF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0E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0E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0E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0E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0E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0E50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20E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20E50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620E50"/>
    <w:pPr>
      <w:ind w:left="708"/>
    </w:pPr>
  </w:style>
  <w:style w:type="paragraph" w:styleId="NormalWeb">
    <w:name w:val="Normal (Web)"/>
    <w:basedOn w:val="Normal"/>
    <w:uiPriority w:val="99"/>
    <w:rsid w:val="000C75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573BF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9C6A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6A0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C6A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6A0B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578</TotalTime>
  <Pages>15</Pages>
  <Words>4360</Words>
  <Characters>24854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vad_1982</cp:lastModifiedBy>
  <cp:revision>19</cp:revision>
  <dcterms:created xsi:type="dcterms:W3CDTF">2016-07-19T09:25:00Z</dcterms:created>
  <dcterms:modified xsi:type="dcterms:W3CDTF">2018-09-28T05:43:00Z</dcterms:modified>
</cp:coreProperties>
</file>